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</w:tblGrid>
      <w:tr w:rsidR="007E4E75" w14:paraId="41732D55" w14:textId="7777777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3404" w14:textId="77777777" w:rsidR="007E4E75" w:rsidRDefault="00000000">
            <w:pPr>
              <w:jc w:val="center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Modello B                         Dichiarazioni sostitutive di atto notorio</w:t>
            </w:r>
          </w:p>
        </w:tc>
      </w:tr>
    </w:tbl>
    <w:p w14:paraId="7A9EF256" w14:textId="77777777" w:rsidR="007E4E75" w:rsidRDefault="007E4E75">
      <w:pPr>
        <w:tabs>
          <w:tab w:val="right" w:pos="10503"/>
        </w:tabs>
        <w:jc w:val="both"/>
        <w:rPr>
          <w:rFonts w:ascii="Calibri Light" w:hAnsi="Calibri Light" w:cs="Calibri Light"/>
          <w:b/>
          <w:sz w:val="20"/>
          <w:szCs w:val="20"/>
        </w:rPr>
      </w:pPr>
    </w:p>
    <w:p w14:paraId="3EC3D2FD" w14:textId="77777777" w:rsidR="007E4E75" w:rsidRDefault="007E4E75">
      <w:pPr>
        <w:tabs>
          <w:tab w:val="right" w:pos="10503"/>
        </w:tabs>
        <w:jc w:val="both"/>
        <w:rPr>
          <w:rFonts w:ascii="Calibri Light" w:hAnsi="Calibri Light" w:cs="Calibri Light"/>
          <w:sz w:val="20"/>
          <w:szCs w:val="20"/>
        </w:rPr>
      </w:pPr>
    </w:p>
    <w:p w14:paraId="79821696" w14:textId="77777777" w:rsidR="007E4E75" w:rsidRDefault="007E4E75">
      <w:pPr>
        <w:tabs>
          <w:tab w:val="right" w:pos="10503"/>
        </w:tabs>
        <w:jc w:val="both"/>
        <w:rPr>
          <w:rFonts w:ascii="Calibri Light" w:hAnsi="Calibri Light" w:cs="Calibri Light"/>
          <w:sz w:val="20"/>
          <w:szCs w:val="20"/>
        </w:rPr>
      </w:pPr>
    </w:p>
    <w:p w14:paraId="0EA9812A" w14:textId="77777777" w:rsidR="007E4E75" w:rsidRDefault="007E4E75">
      <w:pPr>
        <w:tabs>
          <w:tab w:val="right" w:pos="10503"/>
        </w:tabs>
        <w:jc w:val="both"/>
        <w:rPr>
          <w:rFonts w:ascii="Calibri Light" w:hAnsi="Calibri Light" w:cs="Calibri Light"/>
          <w:sz w:val="20"/>
          <w:szCs w:val="20"/>
        </w:rPr>
      </w:pPr>
    </w:p>
    <w:p w14:paraId="17CCE7BA" w14:textId="77777777" w:rsidR="007E4E75" w:rsidRDefault="00000000">
      <w:pPr>
        <w:tabs>
          <w:tab w:val="right" w:pos="10503"/>
        </w:tabs>
        <w:jc w:val="center"/>
      </w:pPr>
      <w:r>
        <w:rPr>
          <w:rFonts w:ascii="Calibri Light" w:hAnsi="Calibri Light" w:cs="Calibri Light"/>
          <w:b/>
          <w:sz w:val="20"/>
          <w:szCs w:val="20"/>
        </w:rPr>
        <w:t>DICHIARAZIONI SOSTITUTIVE ex art. 46 e 47 D.P.R. 28 dicembre 2000, n. 445</w:t>
      </w:r>
    </w:p>
    <w:p w14:paraId="2AE27847" w14:textId="77777777" w:rsidR="007E4E75" w:rsidRDefault="007E4E75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D2D0DFD" w14:textId="77777777" w:rsidR="007E4E75" w:rsidRDefault="00000000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Il/La sottoscritto/a ________________________________________________________; nato/a </w:t>
      </w:r>
      <w:proofErr w:type="spellStart"/>
      <w:r>
        <w:rPr>
          <w:rFonts w:ascii="Calibri Light" w:hAnsi="Calibri Light" w:cs="Calibri Light"/>
          <w:sz w:val="20"/>
          <w:szCs w:val="20"/>
        </w:rPr>
        <w:t>a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________________________, prov. __________, il _______________, codice fiscale _______________, residente a __________________, Prov._______, via/p.zza ______________, in qualità di Legale rappresentante della Cooperativa di comunità ______________________________________________________________________, codice fiscale___________________________,</w:t>
      </w:r>
    </w:p>
    <w:p w14:paraId="547E86B7" w14:textId="77777777" w:rsidR="007E4E75" w:rsidRDefault="00000000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con sede legale in_______________________________, Prov. ___________,            </w:t>
      </w:r>
    </w:p>
    <w:p w14:paraId="1502F239" w14:textId="77777777" w:rsidR="007E4E75" w:rsidRDefault="00000000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Via/P.zza _______________________________________________________ n. __________ CAP _____________, tel. _________________________, </w:t>
      </w:r>
      <w:proofErr w:type="spellStart"/>
      <w:r>
        <w:rPr>
          <w:rFonts w:ascii="Calibri Light" w:hAnsi="Calibri Light" w:cs="Calibri Light"/>
          <w:sz w:val="20"/>
          <w:szCs w:val="20"/>
        </w:rPr>
        <w:t>pec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_____________________________________________,</w:t>
      </w:r>
    </w:p>
    <w:p w14:paraId="2D134315" w14:textId="77777777" w:rsidR="007E4E75" w:rsidRDefault="007E4E75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7015651" w14:textId="77777777" w:rsidR="007E4E75" w:rsidRDefault="00000000">
      <w:pPr>
        <w:pStyle w:val="Corpodeltesto3"/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D I C H I A R A</w:t>
      </w:r>
    </w:p>
    <w:p w14:paraId="69594B86" w14:textId="77777777" w:rsidR="007E4E75" w:rsidRDefault="00000000">
      <w:pPr>
        <w:pStyle w:val="Corpodeltesto3"/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ai sensi e per gli effetti del D.P.R. n. 445 del 28 dicembre 2000 e </w:t>
      </w:r>
      <w:proofErr w:type="spellStart"/>
      <w:r>
        <w:rPr>
          <w:rFonts w:ascii="Calibri Light" w:hAnsi="Calibri Light" w:cs="Calibri Light"/>
        </w:rPr>
        <w:t>s.m.i.</w:t>
      </w:r>
      <w:proofErr w:type="spellEnd"/>
      <w:r>
        <w:rPr>
          <w:rFonts w:ascii="Calibri Light" w:hAnsi="Calibri Light" w:cs="Calibri Light"/>
        </w:rPr>
        <w:t>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14:paraId="21B33550" w14:textId="77777777" w:rsidR="007E4E75" w:rsidRDefault="007E4E75">
      <w:pPr>
        <w:pStyle w:val="Corpodeltesto3"/>
        <w:spacing w:line="240" w:lineRule="auto"/>
        <w:rPr>
          <w:rFonts w:ascii="Calibri Light" w:hAnsi="Calibri Light" w:cs="Calibri Light"/>
        </w:rPr>
      </w:pPr>
    </w:p>
    <w:p w14:paraId="73110B89" w14:textId="77777777" w:rsidR="007E4E75" w:rsidRDefault="00000000">
      <w:pPr>
        <w:pStyle w:val="Corpodeltesto3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 possesso dei requisiti soggettivi di legittimazione a partecipare in veste di proponente/partner in quanto (barrare la voce interessata):</w:t>
      </w:r>
    </w:p>
    <w:p w14:paraId="6FF47FED" w14:textId="77777777" w:rsidR="007E4E75" w:rsidRDefault="00000000">
      <w:pPr>
        <w:tabs>
          <w:tab w:val="left" w:leader="underscore" w:pos="3960"/>
          <w:tab w:val="right" w:leader="underscore" w:pos="9639"/>
        </w:tabs>
        <w:ind w:left="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□ </w:t>
      </w:r>
      <w:bookmarkStart w:id="0" w:name="_Hlk138060815"/>
      <w:r>
        <w:rPr>
          <w:rFonts w:ascii="Calibri Light" w:hAnsi="Calibri Light" w:cs="Calibri Light"/>
          <w:sz w:val="20"/>
          <w:szCs w:val="20"/>
        </w:rPr>
        <w:t>cooperativa di comunità costituita ai sensi della L. R. 2 marzo 2020 n.</w:t>
      </w:r>
      <w:bookmarkEnd w:id="0"/>
      <w:r>
        <w:rPr>
          <w:rFonts w:ascii="Calibri Light" w:hAnsi="Calibri Light" w:cs="Calibri Light"/>
          <w:sz w:val="20"/>
          <w:szCs w:val="20"/>
        </w:rPr>
        <w:t xml:space="preserve">1 già iscritta </w:t>
      </w:r>
      <w:bookmarkStart w:id="1" w:name="_Hlk138060871"/>
      <w:r>
        <w:rPr>
          <w:rFonts w:ascii="Calibri Light" w:hAnsi="Calibri Light" w:cs="Calibri Light"/>
          <w:sz w:val="20"/>
          <w:szCs w:val="20"/>
        </w:rPr>
        <w:t xml:space="preserve">all’Albo regionale delle cooperative di comunità </w:t>
      </w:r>
      <w:bookmarkEnd w:id="1"/>
      <w:r>
        <w:rPr>
          <w:rFonts w:ascii="Calibri Light" w:hAnsi="Calibri Light" w:cs="Calibri Light"/>
          <w:sz w:val="20"/>
          <w:szCs w:val="20"/>
        </w:rPr>
        <w:t xml:space="preserve">decreto di iscrizione n.        del         </w:t>
      </w:r>
      <w:proofErr w:type="gramStart"/>
      <w:r>
        <w:rPr>
          <w:rFonts w:ascii="Calibri Light" w:hAnsi="Calibri Light" w:cs="Calibri Light"/>
          <w:sz w:val="20"/>
          <w:szCs w:val="20"/>
        </w:rPr>
        <w:t xml:space="preserve">   (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Regolamento regionale 12 settembre 2022 n.9);  </w:t>
      </w:r>
    </w:p>
    <w:p w14:paraId="11DC9C5D" w14:textId="77777777" w:rsidR="007E4E75" w:rsidRDefault="00000000">
      <w:pPr>
        <w:tabs>
          <w:tab w:val="left" w:leader="underscore" w:pos="3960"/>
          <w:tab w:val="right" w:leader="underscore" w:pos="9639"/>
        </w:tabs>
        <w:ind w:left="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□ cooperativa di comunità costituita ai sensi della L. R. 2 marzo 2020 n.1 che ha presentato istanza di iscrizione all’Albo regionale delle cooperative di comunità in data                    </w:t>
      </w:r>
      <w:proofErr w:type="gramStart"/>
      <w:r>
        <w:rPr>
          <w:rFonts w:ascii="Calibri Light" w:hAnsi="Calibri Light" w:cs="Calibri Light"/>
          <w:sz w:val="20"/>
          <w:szCs w:val="20"/>
        </w:rPr>
        <w:t xml:space="preserve">   (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Regolamento regionale 12 settembre 2022 n.9);  </w:t>
      </w:r>
    </w:p>
    <w:p w14:paraId="5767599A" w14:textId="77777777" w:rsidR="007E4E75" w:rsidRDefault="00000000">
      <w:pPr>
        <w:tabs>
          <w:tab w:val="left" w:leader="underscore" w:pos="3960"/>
          <w:tab w:val="right" w:leader="underscore" w:pos="9639"/>
        </w:tabs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b) che il progetto presentato non forma oggetto di altri finanziamenti pubblici, nazionali e/o comunitari;</w:t>
      </w:r>
    </w:p>
    <w:p w14:paraId="32E53D2A" w14:textId="77777777" w:rsidR="007E4E75" w:rsidRDefault="00000000">
      <w:pPr>
        <w:tabs>
          <w:tab w:val="left" w:leader="underscore" w:pos="3960"/>
          <w:tab w:val="right" w:leader="underscore" w:pos="9639"/>
        </w:tabs>
        <w:ind w:left="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c) l’insussistenza, nei confronti del Rappresentante Legale e dei componenti degli organi di amministrazione (di cui va allegato apposito elenco contenente le loro generalità), delle cause di divieto, di sospensione o di decadenza di cui all’art. 67 del </w:t>
      </w:r>
      <w:proofErr w:type="spellStart"/>
      <w:r>
        <w:rPr>
          <w:rFonts w:ascii="Calibri Light" w:hAnsi="Calibri Light" w:cs="Calibri Light"/>
          <w:sz w:val="20"/>
          <w:szCs w:val="20"/>
        </w:rPr>
        <w:t>D.Lgs.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6.9.2011, n. 159;</w:t>
      </w:r>
    </w:p>
    <w:p w14:paraId="1F685465" w14:textId="77777777" w:rsidR="007E4E75" w:rsidRDefault="00000000">
      <w:pPr>
        <w:tabs>
          <w:tab w:val="left" w:leader="underscore" w:pos="3960"/>
          <w:tab w:val="right" w:leader="underscore" w:pos="9639"/>
        </w:tabs>
        <w:ind w:left="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d) l’insussistenza di carichi pendenti e/o di condanne penali a carico del rappresentante legale e dei componenti degli organi di amministrazione;</w:t>
      </w:r>
    </w:p>
    <w:p w14:paraId="007A5BE5" w14:textId="77777777" w:rsidR="007E4E75" w:rsidRDefault="00000000">
      <w:pPr>
        <w:tabs>
          <w:tab w:val="left" w:leader="underscore" w:pos="3960"/>
          <w:tab w:val="right" w:leader="underscore" w:pos="9639"/>
        </w:tabs>
        <w:ind w:left="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e) che l’ente è in regola con gli obblighi relativi al pagamento dei contributi previdenziali ed assistenziali a favore dei lavoratori;</w:t>
      </w:r>
    </w:p>
    <w:p w14:paraId="71241251" w14:textId="77777777" w:rsidR="007E4E75" w:rsidRDefault="00000000">
      <w:pPr>
        <w:tabs>
          <w:tab w:val="left" w:leader="underscore" w:pos="3960"/>
          <w:tab w:val="right" w:leader="underscore" w:pos="9639"/>
        </w:tabs>
        <w:ind w:left="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f) che l’ente è in regola con gli obblighi relativi al pagamento delle imposte, dirette ed indirette, e delle tasse.</w:t>
      </w:r>
    </w:p>
    <w:p w14:paraId="0FDF9B20" w14:textId="77777777" w:rsidR="007E4E75" w:rsidRDefault="007E4E75">
      <w:pPr>
        <w:pStyle w:val="sche4"/>
        <w:rPr>
          <w:rFonts w:ascii="Calibri Light" w:hAnsi="Calibri Light" w:cs="Calibri Light"/>
          <w:lang w:val="it-IT"/>
        </w:rPr>
      </w:pPr>
    </w:p>
    <w:p w14:paraId="104ED6A5" w14:textId="77777777" w:rsidR="007E4E75" w:rsidRDefault="00000000">
      <w:pPr>
        <w:pStyle w:val="sche4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Data __________________</w:t>
      </w:r>
    </w:p>
    <w:p w14:paraId="3B8D3E60" w14:textId="77777777" w:rsidR="007E4E75" w:rsidRDefault="00000000">
      <w:pPr>
        <w:pStyle w:val="sche4"/>
        <w:ind w:left="1418" w:firstLine="709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                                                                                                      Firma del dichiarante</w:t>
      </w:r>
    </w:p>
    <w:p w14:paraId="349EB8D3" w14:textId="77777777" w:rsidR="007E4E75" w:rsidRDefault="00000000">
      <w:pPr>
        <w:pStyle w:val="sche4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</w:p>
    <w:p w14:paraId="48254939" w14:textId="77777777" w:rsidR="007E4E75" w:rsidRDefault="007E4E75">
      <w:pPr>
        <w:pStyle w:val="sche4"/>
        <w:rPr>
          <w:rFonts w:ascii="Calibri Light" w:hAnsi="Calibri Light" w:cs="Calibri Light"/>
          <w:lang w:val="it-IT"/>
        </w:rPr>
      </w:pPr>
    </w:p>
    <w:p w14:paraId="5976EFFD" w14:textId="77777777" w:rsidR="007E4E75" w:rsidRDefault="00000000">
      <w:pPr>
        <w:pStyle w:val="sche4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</w:r>
      <w:r>
        <w:rPr>
          <w:rFonts w:ascii="Calibri Light" w:hAnsi="Calibri Light" w:cs="Calibri Light"/>
          <w:lang w:val="it-IT"/>
        </w:rPr>
        <w:tab/>
        <w:t>__________________________</w:t>
      </w:r>
    </w:p>
    <w:p w14:paraId="42E1A669" w14:textId="77777777" w:rsidR="007E4E75" w:rsidRDefault="007E4E75">
      <w:pPr>
        <w:pStyle w:val="Corpodeltesto2"/>
        <w:spacing w:line="240" w:lineRule="auto"/>
        <w:rPr>
          <w:rFonts w:ascii="Calibri Light" w:hAnsi="Calibri Light" w:cs="Calibri Light"/>
          <w:b/>
          <w:i/>
          <w:u w:val="single"/>
        </w:rPr>
      </w:pPr>
    </w:p>
    <w:p w14:paraId="65B9DA64" w14:textId="77777777" w:rsidR="007E4E75" w:rsidRDefault="00000000">
      <w:pPr>
        <w:pStyle w:val="Corpodeltesto2"/>
        <w:tabs>
          <w:tab w:val="left" w:pos="284"/>
        </w:tabs>
        <w:spacing w:line="240" w:lineRule="auto"/>
        <w:ind w:left="284" w:hanging="284"/>
      </w:pPr>
      <w:r>
        <w:rPr>
          <w:rFonts w:ascii="Calibri Light" w:hAnsi="Calibri Light" w:cs="Calibri Light"/>
          <w:b/>
          <w:i/>
          <w:u w:val="single"/>
        </w:rPr>
        <w:t>AVVERTENZE</w:t>
      </w:r>
      <w:r>
        <w:rPr>
          <w:rFonts w:ascii="Calibri Light" w:hAnsi="Calibri Light" w:cs="Calibri Light"/>
          <w:b/>
          <w:i/>
        </w:rPr>
        <w:t>:</w:t>
      </w:r>
    </w:p>
    <w:p w14:paraId="25FC1CC6" w14:textId="77777777" w:rsidR="007E4E75" w:rsidRDefault="007E4E75">
      <w:pPr>
        <w:pStyle w:val="Corpodeltesto2"/>
        <w:tabs>
          <w:tab w:val="left" w:pos="284"/>
        </w:tabs>
        <w:spacing w:line="240" w:lineRule="auto"/>
        <w:ind w:left="284" w:hanging="284"/>
        <w:rPr>
          <w:rFonts w:ascii="Calibri Light" w:hAnsi="Calibri Light" w:cs="Calibri Light"/>
        </w:rPr>
      </w:pPr>
    </w:p>
    <w:p w14:paraId="53E8A7BA" w14:textId="77777777" w:rsidR="007E4E75" w:rsidRDefault="00000000">
      <w:pPr>
        <w:pStyle w:val="Corpodeltesto2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 presente Modello B deve essere presentato, pena l’esclusione, da ogni componente il partenariato.</w:t>
      </w:r>
    </w:p>
    <w:p w14:paraId="1F777592" w14:textId="77777777" w:rsidR="007E4E75" w:rsidRDefault="00000000">
      <w:pPr>
        <w:pStyle w:val="Corpodeltesto2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</w:pPr>
      <w:r>
        <w:rPr>
          <w:rFonts w:ascii="Calibri Light" w:hAnsi="Calibri Light" w:cs="Calibri Light"/>
        </w:rPr>
        <w:t xml:space="preserve">Alla presente dichiarazione va allegata copia fotostatica non autenticata di un documento di identità del sottoscrittore in corso di validità.   </w:t>
      </w:r>
    </w:p>
    <w:sectPr w:rsidR="007E4E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87" w:right="709" w:bottom="720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E55B" w14:textId="77777777" w:rsidR="007A0740" w:rsidRDefault="007A0740">
      <w:r>
        <w:separator/>
      </w:r>
    </w:p>
  </w:endnote>
  <w:endnote w:type="continuationSeparator" w:id="0">
    <w:p w14:paraId="1CC8A9EF" w14:textId="77777777" w:rsidR="007A0740" w:rsidRDefault="007A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8F2F" w14:textId="77777777" w:rsidR="00000000" w:rsidRDefault="00000000">
    <w:pPr>
      <w:pStyle w:val="Pidipagina"/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A24E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33CF" w14:textId="77777777" w:rsidR="007A0740" w:rsidRDefault="007A0740">
      <w:r>
        <w:rPr>
          <w:color w:val="000000"/>
        </w:rPr>
        <w:separator/>
      </w:r>
    </w:p>
  </w:footnote>
  <w:footnote w:type="continuationSeparator" w:id="0">
    <w:p w14:paraId="242937EF" w14:textId="77777777" w:rsidR="007A0740" w:rsidRDefault="007A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9CD2" w14:textId="77777777" w:rsidR="00000000" w:rsidRDefault="00000000">
    <w:pPr>
      <w:pStyle w:val="Heading"/>
      <w:jc w:val="both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8360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 AVVISO DI MANIFESTAZIONE DI INTERESSE FINALIZZATA ALL’INDIVIDUAZIONE</w:t>
    </w:r>
  </w:p>
  <w:p w14:paraId="4540A269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  DI COOPERATIVE DI COMUNITA’ PER LA REALIZZAZIONE DI PROGETTAZIONE</w:t>
    </w:r>
  </w:p>
  <w:p w14:paraId="5BA37A40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                 ED ATTUAZIONE DI PIANI INTEGRATI (L.R. 2 marzo 2020, n.1)</w:t>
    </w:r>
  </w:p>
  <w:p w14:paraId="2995C4E4" w14:textId="77777777" w:rsidR="00000000" w:rsidRDefault="00000000">
    <w:pPr>
      <w:ind w:right="144"/>
      <w:rPr>
        <w:b/>
        <w:smallCaps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B9A"/>
    <w:multiLevelType w:val="multilevel"/>
    <w:tmpl w:val="174E6BC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E521A"/>
    <w:multiLevelType w:val="multilevel"/>
    <w:tmpl w:val="F6F6F1FC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708045">
    <w:abstractNumId w:val="1"/>
  </w:num>
  <w:num w:numId="2" w16cid:durableId="88101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4E75"/>
    <w:rsid w:val="007A0740"/>
    <w:rsid w:val="007E4E75"/>
    <w:rsid w:val="00C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1967"/>
  <w15:docId w15:val="{53E74135-BC2E-47BE-A17D-11D6C2E7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Arial" w:eastAsia="Arial" w:hAnsi="Arial" w:cs="Arial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Corpodeltesto3">
    <w:name w:val="Body Text 3"/>
    <w:basedOn w:val="Normale"/>
    <w:pPr>
      <w:spacing w:line="360" w:lineRule="atLeast"/>
      <w:jc w:val="both"/>
    </w:pPr>
    <w:rPr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/>
    </w:rPr>
  </w:style>
  <w:style w:type="paragraph" w:customStyle="1" w:styleId="Textbodyindent">
    <w:name w:val="Text body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eastAsia="Arial" w:hAnsi="Arial" w:cs="Arial"/>
      <w:sz w:val="20"/>
      <w:szCs w:val="20"/>
    </w:rPr>
  </w:style>
  <w:style w:type="paragraph" w:styleId="Testonotaapidipagina">
    <w:name w:val="footnote text"/>
    <w:basedOn w:val="Normale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eastAsia="Courier New" w:hAnsi="Courier New" w:cs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DI CERTIFICAZIONE</dc:title>
  <dc:subject/>
  <dc:creator>giogreco</dc:creator>
  <cp:lastModifiedBy>FRANCESCO MARESCA</cp:lastModifiedBy>
  <cp:revision>2</cp:revision>
  <cp:lastPrinted>2019-06-14T13:23:00Z</cp:lastPrinted>
  <dcterms:created xsi:type="dcterms:W3CDTF">2023-09-07T14:36:00Z</dcterms:created>
  <dcterms:modified xsi:type="dcterms:W3CDTF">2023-09-07T14:36:00Z</dcterms:modified>
</cp:coreProperties>
</file>